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85A4" w14:textId="77777777" w:rsidR="00F87923" w:rsidRPr="00D3741B" w:rsidRDefault="00F87923" w:rsidP="00F87923">
      <w:pPr>
        <w:pBdr>
          <w:bottom w:val="single" w:sz="6" w:space="2" w:color="003366"/>
        </w:pBdr>
        <w:spacing w:after="200"/>
        <w:rPr>
          <w:rFonts w:ascii="Cambria" w:hAnsi="Cambria"/>
        </w:rPr>
      </w:pPr>
    </w:p>
    <w:p w14:paraId="4607ABFC" w14:textId="77777777" w:rsidR="00F87923" w:rsidRPr="00D3741B" w:rsidRDefault="00F87923" w:rsidP="00F87923">
      <w:pPr>
        <w:spacing w:before="200" w:after="80"/>
        <w:jc w:val="center"/>
        <w:rPr>
          <w:rFonts w:ascii="Cambria" w:hAnsi="Cambria"/>
        </w:rPr>
      </w:pPr>
      <w:r w:rsidRPr="00D3741B">
        <w:rPr>
          <w:rFonts w:ascii="Cambria" w:eastAsia="Arial" w:hAnsi="Cambria" w:cs="Arial"/>
          <w:b/>
          <w:bCs/>
          <w:color w:val="003366"/>
          <w:sz w:val="28"/>
          <w:szCs w:val="28"/>
        </w:rPr>
        <w:t>ALLEGATO A</w:t>
      </w:r>
    </w:p>
    <w:p w14:paraId="2F5DC05C" w14:textId="77777777" w:rsidR="00F87923" w:rsidRPr="00D3741B" w:rsidRDefault="00F87923" w:rsidP="00F87923">
      <w:pPr>
        <w:jc w:val="center"/>
        <w:rPr>
          <w:rFonts w:ascii="Cambria" w:hAnsi="Cambria"/>
        </w:rPr>
      </w:pPr>
      <w:r w:rsidRPr="00D3741B">
        <w:rPr>
          <w:rFonts w:ascii="Cambria" w:eastAsia="Arial" w:hAnsi="Cambria" w:cs="Arial"/>
          <w:b/>
          <w:bCs/>
          <w:color w:val="003366"/>
          <w:sz w:val="24"/>
          <w:szCs w:val="24"/>
        </w:rPr>
        <w:t>MODELLO DI MANIFESTAZIONE DI INTERESSE</w:t>
      </w:r>
    </w:p>
    <w:p w14:paraId="3AA94CC8" w14:textId="77777777" w:rsidR="00F87923" w:rsidRPr="00D3741B" w:rsidRDefault="00F87923" w:rsidP="00F87923">
      <w:pPr>
        <w:spacing w:after="60"/>
        <w:jc w:val="right"/>
        <w:rPr>
          <w:rFonts w:ascii="Cambria" w:hAnsi="Cambria"/>
        </w:rPr>
      </w:pPr>
      <w:r w:rsidRPr="00D3741B">
        <w:rPr>
          <w:rFonts w:ascii="Cambria" w:eastAsia="Arial" w:hAnsi="Cambria" w:cs="Arial"/>
          <w:b/>
          <w:bCs/>
        </w:rPr>
        <w:t>Al Comune di Specchia</w:t>
      </w:r>
    </w:p>
    <w:p w14:paraId="0BF379D0" w14:textId="77777777" w:rsidR="00F87923" w:rsidRPr="00D3741B" w:rsidRDefault="00F87923" w:rsidP="00F87923">
      <w:pPr>
        <w:spacing w:after="60"/>
        <w:jc w:val="right"/>
        <w:rPr>
          <w:rFonts w:ascii="Cambria" w:hAnsi="Cambria"/>
        </w:rPr>
      </w:pPr>
      <w:r w:rsidRPr="00D3741B">
        <w:rPr>
          <w:rFonts w:ascii="Cambria" w:eastAsia="Arial" w:hAnsi="Cambria" w:cs="Arial"/>
        </w:rPr>
        <w:t>Settore III – Lavori Pubblici, Manutenzione e Patrimonio</w:t>
      </w:r>
    </w:p>
    <w:p w14:paraId="1694DC49" w14:textId="77777777" w:rsidR="00F87923" w:rsidRPr="00D3741B" w:rsidRDefault="00F87923" w:rsidP="00F87923">
      <w:pPr>
        <w:jc w:val="right"/>
        <w:rPr>
          <w:rFonts w:ascii="Cambria" w:hAnsi="Cambria"/>
        </w:rPr>
      </w:pPr>
      <w:r w:rsidRPr="00D3741B">
        <w:rPr>
          <w:rFonts w:ascii="Cambria" w:eastAsia="Arial" w:hAnsi="Cambria" w:cs="Arial"/>
        </w:rPr>
        <w:t xml:space="preserve">PEC: </w:t>
      </w:r>
      <w:r>
        <w:rPr>
          <w:rFonts w:ascii="Cambria" w:hAnsi="Cambria"/>
        </w:rPr>
        <w:t>protocollo.comune.specchia.le@pec.rupar.puglia.it</w:t>
      </w:r>
    </w:p>
    <w:p w14:paraId="67D38714" w14:textId="77777777" w:rsidR="00F87923" w:rsidRPr="00D3741B" w:rsidRDefault="00F87923" w:rsidP="00F87923">
      <w:pPr>
        <w:spacing w:after="80"/>
        <w:rPr>
          <w:rFonts w:ascii="Cambria" w:hAnsi="Cambria"/>
        </w:rPr>
      </w:pPr>
      <w:r w:rsidRPr="00D3741B">
        <w:rPr>
          <w:rFonts w:ascii="Cambria" w:eastAsia="Arial" w:hAnsi="Cambria" w:cs="Arial"/>
          <w:b/>
          <w:bCs/>
        </w:rPr>
        <w:t xml:space="preserve">Oggetto: </w:t>
      </w:r>
      <w:r w:rsidRPr="00D3741B">
        <w:rPr>
          <w:rFonts w:ascii="Cambria" w:eastAsia="Arial" w:hAnsi="Cambria" w:cs="Arial"/>
        </w:rPr>
        <w:t xml:space="preserve">Manifestazione di interesse per la collaborazione gratuita alla realizzazione dell'iniziativa "Specchia </w:t>
      </w:r>
      <w:proofErr w:type="spellStart"/>
      <w:r w:rsidRPr="00D3741B">
        <w:rPr>
          <w:rFonts w:ascii="Cambria" w:eastAsia="Arial" w:hAnsi="Cambria" w:cs="Arial"/>
        </w:rPr>
        <w:t>BioSlow</w:t>
      </w:r>
      <w:proofErr w:type="spellEnd"/>
      <w:r w:rsidRPr="00D3741B">
        <w:rPr>
          <w:rFonts w:ascii="Cambria" w:eastAsia="Arial" w:hAnsi="Cambria" w:cs="Arial"/>
        </w:rPr>
        <w:t xml:space="preserve"> – Sapori, comunità e borghi sostenibili della Terra di Leuca" nell'ambito del progetto PNRR "Specchia: storia, arte, cultura e rinascita" – CUP D52F22000020006.</w:t>
      </w:r>
    </w:p>
    <w:p w14:paraId="38F1EAB3" w14:textId="77777777" w:rsidR="00F87923" w:rsidRPr="00D3741B" w:rsidRDefault="00F87923" w:rsidP="00F87923">
      <w:pPr>
        <w:spacing w:before="120"/>
        <w:rPr>
          <w:rFonts w:ascii="Cambria" w:hAnsi="Cambria"/>
        </w:rPr>
      </w:pPr>
    </w:p>
    <w:p w14:paraId="33C5A61A" w14:textId="77777777" w:rsidR="00F87923" w:rsidRPr="00D3741B" w:rsidRDefault="00F87923" w:rsidP="00F87923">
      <w:pPr>
        <w:pStyle w:val="Titolo2"/>
        <w:rPr>
          <w:rFonts w:ascii="Cambria" w:hAnsi="Cambria"/>
        </w:rPr>
      </w:pPr>
      <w:r w:rsidRPr="00D3741B">
        <w:rPr>
          <w:rFonts w:ascii="Cambria" w:hAnsi="Cambria"/>
        </w:rPr>
        <w:t>Dati del soggetto proponente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00"/>
      </w:tblGrid>
      <w:tr w:rsidR="00F87923" w:rsidRPr="00D3741B" w14:paraId="50C06E36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1FB74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Denominazione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859F8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590FA9DB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0F5C6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Forma giuridica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14C7A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2948019B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40B1D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Sede legale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B43E1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41D50A37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25C3E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C.F. / P.IVA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99490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7AC7B249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5B8C6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Rappresentante legale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E40C7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35E8E3E6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F89DD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Qualifica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8D10F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2DCE5DFA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BB1EA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Referente dell'iniziativa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5432A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52EE3E93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810BE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Telefono referente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72975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0838B899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37BC6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Email referente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023C2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  <w:tr w:rsidR="00F87923" w:rsidRPr="00D3741B" w14:paraId="4F4BADC5" w14:textId="77777777" w:rsidTr="00B63B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E8760" w14:textId="77777777" w:rsidR="00F87923" w:rsidRPr="00D3741B" w:rsidRDefault="00F87923" w:rsidP="00B63B37">
            <w:pPr>
              <w:rPr>
                <w:rFonts w:ascii="Cambria" w:hAnsi="Cambria"/>
              </w:rPr>
            </w:pPr>
            <w:r w:rsidRPr="00D3741B">
              <w:rPr>
                <w:rFonts w:ascii="Cambria" w:eastAsia="Arial" w:hAnsi="Cambria" w:cs="Arial"/>
                <w:b/>
                <w:bCs/>
                <w:color w:val="003366"/>
              </w:rPr>
              <w:t>PEC</w:t>
            </w:r>
          </w:p>
        </w:tc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C0D6B" w14:textId="77777777" w:rsidR="00F87923" w:rsidRPr="00D3741B" w:rsidRDefault="00F87923" w:rsidP="00B63B37">
            <w:pPr>
              <w:rPr>
                <w:rFonts w:ascii="Cambria" w:hAnsi="Cambria"/>
              </w:rPr>
            </w:pPr>
          </w:p>
        </w:tc>
      </w:tr>
    </w:tbl>
    <w:p w14:paraId="25563EA0" w14:textId="77777777" w:rsidR="00F87923" w:rsidRPr="00D3741B" w:rsidRDefault="00F87923" w:rsidP="00F87923">
      <w:pPr>
        <w:spacing w:before="160"/>
        <w:rPr>
          <w:rFonts w:ascii="Cambria" w:hAnsi="Cambria"/>
        </w:rPr>
      </w:pPr>
    </w:p>
    <w:p w14:paraId="78AD54B7" w14:textId="77777777" w:rsidR="00F87923" w:rsidRPr="00D3741B" w:rsidRDefault="00F87923" w:rsidP="00F87923">
      <w:pPr>
        <w:pStyle w:val="Titolo2"/>
        <w:rPr>
          <w:rFonts w:ascii="Cambria" w:hAnsi="Cambria"/>
        </w:rPr>
      </w:pPr>
      <w:r w:rsidRPr="00D3741B">
        <w:rPr>
          <w:rFonts w:ascii="Cambria" w:hAnsi="Cambria"/>
        </w:rPr>
        <w:t>Dichiarazioni</w:t>
      </w:r>
    </w:p>
    <w:p w14:paraId="2C97F375" w14:textId="77777777" w:rsidR="00F87923" w:rsidRPr="00D3741B" w:rsidRDefault="00F87923" w:rsidP="00F87923">
      <w:pPr>
        <w:spacing w:before="80" w:after="8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Il/La sottoscritto/a, nella qualità sopra indicata,</w:t>
      </w:r>
    </w:p>
    <w:p w14:paraId="5C639676" w14:textId="77777777" w:rsidR="00F87923" w:rsidRPr="00D3741B" w:rsidRDefault="00F87923" w:rsidP="00F87923">
      <w:pPr>
        <w:spacing w:before="60"/>
        <w:rPr>
          <w:rFonts w:ascii="Cambria" w:hAnsi="Cambria"/>
        </w:rPr>
      </w:pPr>
    </w:p>
    <w:p w14:paraId="7390073A" w14:textId="77777777" w:rsidR="00F87923" w:rsidRPr="00D3741B" w:rsidRDefault="00F87923" w:rsidP="00F87923">
      <w:pPr>
        <w:spacing w:before="80" w:after="80"/>
        <w:jc w:val="center"/>
        <w:rPr>
          <w:rFonts w:ascii="Cambria" w:hAnsi="Cambria"/>
          <w:b/>
          <w:bCs/>
        </w:rPr>
      </w:pPr>
      <w:r w:rsidRPr="00D3741B">
        <w:rPr>
          <w:rFonts w:ascii="Cambria" w:eastAsia="Arial" w:hAnsi="Cambria" w:cs="Arial"/>
          <w:b/>
          <w:bCs/>
        </w:rPr>
        <w:t>MANIFESTA IL PROPRIO INTERESSE</w:t>
      </w:r>
    </w:p>
    <w:p w14:paraId="77723E84" w14:textId="77777777" w:rsidR="00F87923" w:rsidRPr="00D3741B" w:rsidRDefault="00F87923" w:rsidP="00F87923">
      <w:pPr>
        <w:spacing w:before="80" w:after="8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 xml:space="preserve">a collaborare, a titolo gratuito, alla realizzazione dell'iniziativa pubblica finalizzata alla valorizzazione dei prodotti biologici, delle produzioni locali, del commercio di prossimità, della sostenibilità </w:t>
      </w:r>
      <w:r w:rsidRPr="00D3741B">
        <w:rPr>
          <w:rFonts w:ascii="Cambria" w:eastAsia="Arial" w:hAnsi="Cambria" w:cs="Arial"/>
        </w:rPr>
        <w:lastRenderedPageBreak/>
        <w:t>ambientale, della cultura alimentare e del turismo sostenibile, nell'ambito del progetto PNRR "Specchia: storia, arte, cultura e rinascita".</w:t>
      </w:r>
    </w:p>
    <w:p w14:paraId="74D5574B" w14:textId="77777777" w:rsidR="00F87923" w:rsidRPr="00D3741B" w:rsidRDefault="00F87923" w:rsidP="00F87923">
      <w:pPr>
        <w:spacing w:before="80"/>
        <w:rPr>
          <w:rFonts w:ascii="Cambria" w:hAnsi="Cambria"/>
        </w:rPr>
      </w:pPr>
    </w:p>
    <w:p w14:paraId="3782D680" w14:textId="77777777" w:rsidR="00F87923" w:rsidRPr="00D3741B" w:rsidRDefault="00F87923" w:rsidP="00F87923">
      <w:pPr>
        <w:spacing w:before="80" w:after="8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A tal fine, consapevole delle responsabilità penali derivanti da dichiarazioni mendaci ai sensi dell'art. 76 del D.P.R. 28 dicembre 2000, n. 445,</w:t>
      </w:r>
    </w:p>
    <w:p w14:paraId="316BC8E3" w14:textId="77777777" w:rsidR="00F87923" w:rsidRPr="00D3741B" w:rsidRDefault="00F87923" w:rsidP="00F87923">
      <w:pPr>
        <w:spacing w:before="60"/>
        <w:rPr>
          <w:rFonts w:ascii="Cambria" w:hAnsi="Cambria"/>
        </w:rPr>
      </w:pPr>
    </w:p>
    <w:p w14:paraId="0F0684E2" w14:textId="77777777" w:rsidR="00F87923" w:rsidRPr="00D3741B" w:rsidRDefault="00F87923" w:rsidP="00F87923">
      <w:pPr>
        <w:spacing w:before="80" w:after="8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DICHIARA</w:t>
      </w:r>
    </w:p>
    <w:p w14:paraId="08249278" w14:textId="77777777" w:rsidR="00F87923" w:rsidRPr="00D3741B" w:rsidRDefault="00F87923" w:rsidP="00F87923">
      <w:pPr>
        <w:spacing w:before="60"/>
        <w:rPr>
          <w:rFonts w:ascii="Cambria" w:hAnsi="Cambria"/>
        </w:rPr>
      </w:pPr>
    </w:p>
    <w:p w14:paraId="7E13BA31" w14:textId="77777777" w:rsidR="00F87923" w:rsidRPr="00D3741B" w:rsidRDefault="00F87923" w:rsidP="00F87923">
      <w:pPr>
        <w:pStyle w:val="Paragrafoelenco"/>
        <w:numPr>
          <w:ilvl w:val="0"/>
          <w:numId w:val="4"/>
        </w:numPr>
        <w:spacing w:before="40" w:after="40" w:line="240" w:lineRule="auto"/>
        <w:contextualSpacing w:val="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di essere disponibile a collaborare gratuitamente all'iniziativa, senza richiesta di compensi, rimborsi spese, corrispettivi o altri vantaggi economici a carico del Comune di Specchia o del progetto PNRR;</w:t>
      </w:r>
    </w:p>
    <w:p w14:paraId="55DAD745" w14:textId="77777777" w:rsidR="00F87923" w:rsidRPr="00D3741B" w:rsidRDefault="00F87923" w:rsidP="00F87923">
      <w:pPr>
        <w:pStyle w:val="Paragrafoelenco"/>
        <w:numPr>
          <w:ilvl w:val="0"/>
          <w:numId w:val="4"/>
        </w:numPr>
        <w:spacing w:before="40" w:after="40" w:line="240" w:lineRule="auto"/>
        <w:contextualSpacing w:val="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 xml:space="preserve">di essere consapevole che la presente manifestazione di interesse non costituisce affidamento di servizi, incarico professionale, concessione o rapporto contrattuale oneroso ai sensi del </w:t>
      </w:r>
      <w:proofErr w:type="spellStart"/>
      <w:r w:rsidRPr="00D3741B">
        <w:rPr>
          <w:rFonts w:ascii="Cambria" w:eastAsia="Arial" w:hAnsi="Cambria" w:cs="Arial"/>
        </w:rPr>
        <w:t>D.Lgs.</w:t>
      </w:r>
      <w:proofErr w:type="spellEnd"/>
      <w:r w:rsidRPr="00D3741B">
        <w:rPr>
          <w:rFonts w:ascii="Cambria" w:eastAsia="Arial" w:hAnsi="Cambria" w:cs="Arial"/>
        </w:rPr>
        <w:t xml:space="preserve"> n. 36/2023;</w:t>
      </w:r>
    </w:p>
    <w:p w14:paraId="47815A71" w14:textId="77777777" w:rsidR="00F87923" w:rsidRPr="00D3741B" w:rsidRDefault="00F87923" w:rsidP="00F87923">
      <w:pPr>
        <w:pStyle w:val="Paragrafoelenco"/>
        <w:numPr>
          <w:ilvl w:val="0"/>
          <w:numId w:val="4"/>
        </w:numPr>
        <w:spacing w:before="40" w:after="40" w:line="240" w:lineRule="auto"/>
        <w:contextualSpacing w:val="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che le attività eventualmente svolte saranno coerenti con le finalità pubbliche dell'iniziativa e con gli obiettivi del progetto PNRR;</w:t>
      </w:r>
    </w:p>
    <w:p w14:paraId="48777BDD" w14:textId="77777777" w:rsidR="00F87923" w:rsidRPr="00D3741B" w:rsidRDefault="00F87923" w:rsidP="00F87923">
      <w:pPr>
        <w:pStyle w:val="Paragrafoelenco"/>
        <w:numPr>
          <w:ilvl w:val="0"/>
          <w:numId w:val="4"/>
        </w:numPr>
        <w:spacing w:before="40" w:after="40" w:line="240" w:lineRule="auto"/>
        <w:contextualSpacing w:val="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di assumersi la responsabilità delle attività direttamente organizzate o proposte, nel rispetto della normativa vigente;</w:t>
      </w:r>
    </w:p>
    <w:p w14:paraId="2AD7ACD2" w14:textId="77777777" w:rsidR="00F87923" w:rsidRPr="00D3741B" w:rsidRDefault="00F87923" w:rsidP="00F87923">
      <w:pPr>
        <w:pStyle w:val="Paragrafoelenco"/>
        <w:numPr>
          <w:ilvl w:val="0"/>
          <w:numId w:val="4"/>
        </w:numPr>
        <w:spacing w:before="40" w:after="40" w:line="240" w:lineRule="auto"/>
        <w:contextualSpacing w:val="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di aver preso visione dell'informativa sul trattamento dei dati personali ai sensi del Regolamento (UE) 2016/679.</w:t>
      </w:r>
    </w:p>
    <w:p w14:paraId="2F0DBE78" w14:textId="77777777" w:rsidR="00F87923" w:rsidRPr="00D3741B" w:rsidRDefault="00F87923" w:rsidP="00F87923">
      <w:pPr>
        <w:spacing w:before="120"/>
        <w:rPr>
          <w:rFonts w:ascii="Cambria" w:hAnsi="Cambria"/>
        </w:rPr>
      </w:pPr>
    </w:p>
    <w:p w14:paraId="3D50D4B1" w14:textId="77777777" w:rsidR="00F87923" w:rsidRPr="00D3741B" w:rsidRDefault="00F87923" w:rsidP="00F87923">
      <w:pPr>
        <w:pStyle w:val="Titolo2"/>
        <w:rPr>
          <w:rFonts w:ascii="Cambria" w:hAnsi="Cambria"/>
        </w:rPr>
      </w:pPr>
      <w:r w:rsidRPr="00D3741B">
        <w:rPr>
          <w:rFonts w:ascii="Cambria" w:hAnsi="Cambria"/>
        </w:rPr>
        <w:t>Proposta di collaborazione</w:t>
      </w:r>
    </w:p>
    <w:p w14:paraId="60FC4EA2" w14:textId="77777777" w:rsidR="00F87923" w:rsidRPr="00D3741B" w:rsidRDefault="00F87923" w:rsidP="00F87923">
      <w:pPr>
        <w:spacing w:before="80" w:after="80"/>
        <w:jc w:val="both"/>
        <w:rPr>
          <w:rFonts w:ascii="Cambria" w:hAnsi="Cambria"/>
        </w:rPr>
      </w:pPr>
      <w:r w:rsidRPr="00D3741B">
        <w:rPr>
          <w:rFonts w:ascii="Cambria" w:eastAsia="Arial" w:hAnsi="Cambria" w:cs="Arial"/>
        </w:rPr>
        <w:t>Il soggetto proponente intende collaborare mediante le seguenti attività (selezionare e descrivere):</w:t>
      </w:r>
    </w:p>
    <w:p w14:paraId="4A618FDE" w14:textId="77777777" w:rsidR="00F87923" w:rsidRPr="00D3741B" w:rsidRDefault="00F87923" w:rsidP="00F87923">
      <w:pPr>
        <w:spacing w:before="60"/>
        <w:rPr>
          <w:rFonts w:ascii="Cambria" w:hAnsi="Cambria"/>
        </w:rPr>
      </w:pPr>
    </w:p>
    <w:p w14:paraId="1BD90A86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Supporto</w:t>
      </w:r>
      <w:proofErr w:type="gramEnd"/>
      <w:r w:rsidRPr="00D3741B">
        <w:rPr>
          <w:rFonts w:ascii="Cambria" w:eastAsia="Arial" w:hAnsi="Cambria" w:cs="Arial"/>
        </w:rPr>
        <w:t xml:space="preserve"> organizzativo generale</w:t>
      </w:r>
    </w:p>
    <w:p w14:paraId="7075661B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Coinvolgimento</w:t>
      </w:r>
      <w:proofErr w:type="gramEnd"/>
      <w:r w:rsidRPr="00D3741B">
        <w:rPr>
          <w:rFonts w:ascii="Cambria" w:eastAsia="Arial" w:hAnsi="Cambria" w:cs="Arial"/>
        </w:rPr>
        <w:t xml:space="preserve"> di produttori locali e operatori biologici</w:t>
      </w:r>
    </w:p>
    <w:p w14:paraId="62DB192F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Coinvolgimento</w:t>
      </w:r>
      <w:proofErr w:type="gramEnd"/>
      <w:r w:rsidRPr="00D3741B">
        <w:rPr>
          <w:rFonts w:ascii="Cambria" w:eastAsia="Arial" w:hAnsi="Cambria" w:cs="Arial"/>
        </w:rPr>
        <w:t xml:space="preserve"> di commercianti e attività economiche del territorio</w:t>
      </w:r>
    </w:p>
    <w:p w14:paraId="0A621830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Attività</w:t>
      </w:r>
      <w:proofErr w:type="gramEnd"/>
      <w:r w:rsidRPr="00D3741B">
        <w:rPr>
          <w:rFonts w:ascii="Cambria" w:eastAsia="Arial" w:hAnsi="Cambria" w:cs="Arial"/>
        </w:rPr>
        <w:t xml:space="preserve"> laboratoriale (descrivere)</w:t>
      </w:r>
    </w:p>
    <w:p w14:paraId="7046A36E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Attività</w:t>
      </w:r>
      <w:proofErr w:type="gramEnd"/>
      <w:r w:rsidRPr="00D3741B">
        <w:rPr>
          <w:rFonts w:ascii="Cambria" w:eastAsia="Arial" w:hAnsi="Cambria" w:cs="Arial"/>
        </w:rPr>
        <w:t xml:space="preserve"> divulgativa o educativa (descrivere)</w:t>
      </w:r>
    </w:p>
    <w:p w14:paraId="60F8A36D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Esposizione</w:t>
      </w:r>
      <w:proofErr w:type="gramEnd"/>
      <w:r w:rsidRPr="00D3741B">
        <w:rPr>
          <w:rFonts w:ascii="Cambria" w:eastAsia="Arial" w:hAnsi="Cambria" w:cs="Arial"/>
        </w:rPr>
        <w:t xml:space="preserve"> di prodotti tipici locali</w:t>
      </w:r>
    </w:p>
    <w:p w14:paraId="3DA27F2A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Promozione</w:t>
      </w:r>
      <w:proofErr w:type="gramEnd"/>
      <w:r w:rsidRPr="00D3741B">
        <w:rPr>
          <w:rFonts w:ascii="Cambria" w:eastAsia="Arial" w:hAnsi="Cambria" w:cs="Arial"/>
        </w:rPr>
        <w:t xml:space="preserve"> dell'iniziativa attraverso propri canali</w:t>
      </w:r>
    </w:p>
    <w:p w14:paraId="1DF53DAF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Partecipazione</w:t>
      </w:r>
      <w:proofErr w:type="gramEnd"/>
      <w:r w:rsidRPr="00D3741B">
        <w:rPr>
          <w:rFonts w:ascii="Cambria" w:eastAsia="Arial" w:hAnsi="Cambria" w:cs="Arial"/>
        </w:rPr>
        <w:t xml:space="preserve"> al tavolo tecnico di coordinamento</w:t>
      </w:r>
    </w:p>
    <w:p w14:paraId="644C2ABA" w14:textId="77777777" w:rsidR="00F87923" w:rsidRPr="00D3741B" w:rsidRDefault="00F87923" w:rsidP="00F87923">
      <w:pPr>
        <w:spacing w:before="40" w:after="40"/>
        <w:rPr>
          <w:rFonts w:ascii="Cambria" w:hAnsi="Cambria"/>
        </w:rPr>
      </w:pPr>
      <w:proofErr w:type="gramStart"/>
      <w:r w:rsidRPr="00D3741B">
        <w:rPr>
          <w:rFonts w:ascii="Segoe UI Symbol" w:eastAsia="Arial" w:hAnsi="Segoe UI Symbol" w:cs="Segoe UI Symbol"/>
        </w:rPr>
        <w:t>☐</w:t>
      </w:r>
      <w:r w:rsidRPr="00D3741B">
        <w:rPr>
          <w:rFonts w:ascii="Cambria" w:eastAsia="Arial" w:hAnsi="Cambria" w:cs="Arial"/>
        </w:rPr>
        <w:t xml:space="preserve">  Altro</w:t>
      </w:r>
      <w:proofErr w:type="gramEnd"/>
      <w:r w:rsidRPr="00D3741B">
        <w:rPr>
          <w:rFonts w:ascii="Cambria" w:eastAsia="Arial" w:hAnsi="Cambria" w:cs="Arial"/>
        </w:rPr>
        <w:t xml:space="preserve"> (descrivere)</w:t>
      </w:r>
    </w:p>
    <w:p w14:paraId="59101EB3" w14:textId="77777777" w:rsidR="00F87923" w:rsidRPr="00D3741B" w:rsidRDefault="00F87923" w:rsidP="00F87923">
      <w:pPr>
        <w:spacing w:before="120"/>
        <w:rPr>
          <w:rFonts w:ascii="Cambria" w:hAnsi="Cambria"/>
        </w:rPr>
      </w:pPr>
    </w:p>
    <w:p w14:paraId="10F45193" w14:textId="77777777" w:rsidR="00F87923" w:rsidRDefault="00F87923" w:rsidP="00F87923">
      <w:pPr>
        <w:pStyle w:val="Titolo2"/>
        <w:rPr>
          <w:rFonts w:ascii="Cambria" w:hAnsi="Cambria"/>
        </w:rPr>
      </w:pPr>
    </w:p>
    <w:p w14:paraId="3D1713C4" w14:textId="77777777" w:rsidR="00F87923" w:rsidRDefault="00F87923" w:rsidP="00F87923">
      <w:pPr>
        <w:pStyle w:val="Titolo2"/>
        <w:rPr>
          <w:rFonts w:ascii="Cambria" w:hAnsi="Cambria"/>
        </w:rPr>
      </w:pPr>
    </w:p>
    <w:p w14:paraId="67D85C02" w14:textId="77777777" w:rsidR="00F87923" w:rsidRDefault="00F87923" w:rsidP="00F87923">
      <w:pPr>
        <w:pStyle w:val="Titolo2"/>
        <w:rPr>
          <w:rFonts w:ascii="Cambria" w:hAnsi="Cambria"/>
        </w:rPr>
      </w:pPr>
    </w:p>
    <w:p w14:paraId="5A769FE7" w14:textId="395E0AFD" w:rsidR="00F87923" w:rsidRPr="00D3741B" w:rsidRDefault="00F87923" w:rsidP="00F87923">
      <w:pPr>
        <w:pStyle w:val="Titolo2"/>
        <w:rPr>
          <w:rFonts w:ascii="Cambria" w:hAnsi="Cambria"/>
        </w:rPr>
      </w:pPr>
      <w:r w:rsidRPr="00D3741B">
        <w:rPr>
          <w:rFonts w:ascii="Cambria" w:hAnsi="Cambria"/>
        </w:rPr>
        <w:lastRenderedPageBreak/>
        <w:t>Descrizione della proposta</w:t>
      </w:r>
    </w:p>
    <w:p w14:paraId="13E149D2" w14:textId="77777777" w:rsidR="00F87923" w:rsidRPr="00D3741B" w:rsidRDefault="00F87923" w:rsidP="00F87923">
      <w:pPr>
        <w:spacing w:before="60" w:after="60"/>
        <w:rPr>
          <w:rFonts w:ascii="Cambria" w:hAnsi="Cambria"/>
        </w:rPr>
      </w:pPr>
      <w:r w:rsidRPr="00D3741B">
        <w:rPr>
          <w:rFonts w:ascii="Cambria" w:eastAsia="Arial" w:hAnsi="Cambria" w:cs="Arial"/>
          <w:i/>
          <w:iCs/>
          <w:color w:val="555555"/>
        </w:rPr>
        <w:t>Descrivere sinteticamente la proposta di collaborazione, i contenuti delle eventuali attività e le modalità di svolgimento:</w:t>
      </w:r>
    </w:p>
    <w:p w14:paraId="44D9BC27" w14:textId="77777777" w:rsidR="00F87923" w:rsidRPr="00D3741B" w:rsidRDefault="00F87923" w:rsidP="00F87923">
      <w:pPr>
        <w:spacing w:before="60"/>
        <w:rPr>
          <w:rFonts w:ascii="Cambria" w:hAnsi="Cambria"/>
        </w:rPr>
      </w:pPr>
    </w:p>
    <w:p w14:paraId="70140D37" w14:textId="77777777" w:rsidR="00F87923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4C596AD6" w14:textId="77777777" w:rsidR="00F87923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3345225A" w14:textId="77777777" w:rsidR="00F87923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0223B41F" w14:textId="77777777" w:rsidR="00F87923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5BF6535D" w14:textId="77777777" w:rsidR="00F87923" w:rsidRPr="00D3741B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4C4BEA25" w14:textId="77777777" w:rsidR="00F87923" w:rsidRPr="00D3741B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17626E54" w14:textId="77777777" w:rsidR="00F87923" w:rsidRPr="00D3741B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362F3AAC" w14:textId="77777777" w:rsidR="00F87923" w:rsidRPr="00D3741B" w:rsidRDefault="00F87923" w:rsidP="00F87923">
      <w:pPr>
        <w:pBdr>
          <w:bottom w:val="single" w:sz="4" w:space="0" w:color="AAAAAA"/>
        </w:pBdr>
        <w:spacing w:before="200"/>
        <w:rPr>
          <w:rFonts w:ascii="Cambria" w:hAnsi="Cambria"/>
        </w:rPr>
      </w:pPr>
    </w:p>
    <w:p w14:paraId="4CEAAE20" w14:textId="77777777" w:rsidR="00F87923" w:rsidRPr="00D3741B" w:rsidRDefault="00F87923" w:rsidP="00F87923">
      <w:pPr>
        <w:spacing w:before="160"/>
        <w:rPr>
          <w:rFonts w:ascii="Cambria" w:hAnsi="Cambria"/>
        </w:rPr>
      </w:pPr>
    </w:p>
    <w:p w14:paraId="6226F311" w14:textId="77777777" w:rsidR="00F87923" w:rsidRPr="00D3741B" w:rsidRDefault="00F87923" w:rsidP="00F87923">
      <w:pPr>
        <w:spacing w:after="40"/>
        <w:rPr>
          <w:rFonts w:ascii="Cambria" w:hAnsi="Cambria"/>
        </w:rPr>
      </w:pPr>
      <w:r w:rsidRPr="00D3741B">
        <w:rPr>
          <w:rFonts w:ascii="Cambria" w:eastAsia="Arial" w:hAnsi="Cambria" w:cs="Arial"/>
        </w:rPr>
        <w:t>Luogo e data ______________________</w:t>
      </w:r>
    </w:p>
    <w:p w14:paraId="0B47AD2B" w14:textId="77777777" w:rsidR="00F87923" w:rsidRPr="00D3741B" w:rsidRDefault="00F87923" w:rsidP="00F87923">
      <w:pPr>
        <w:spacing w:before="120"/>
        <w:rPr>
          <w:rFonts w:ascii="Cambria" w:hAnsi="Cambria"/>
        </w:rPr>
      </w:pPr>
    </w:p>
    <w:p w14:paraId="57CB03DD" w14:textId="77777777" w:rsidR="00F87923" w:rsidRPr="00D3741B" w:rsidRDefault="00F87923" w:rsidP="00F87923">
      <w:pPr>
        <w:spacing w:after="40"/>
        <w:rPr>
          <w:rFonts w:ascii="Cambria" w:hAnsi="Cambria"/>
        </w:rPr>
      </w:pPr>
      <w:r w:rsidRPr="00D3741B">
        <w:rPr>
          <w:rFonts w:ascii="Cambria" w:eastAsia="Arial" w:hAnsi="Cambria" w:cs="Arial"/>
        </w:rPr>
        <w:t>Firma del rappresentante legale</w:t>
      </w:r>
    </w:p>
    <w:p w14:paraId="22602CCC" w14:textId="77777777" w:rsidR="00F87923" w:rsidRPr="00D3741B" w:rsidRDefault="00F87923" w:rsidP="00F87923">
      <w:pPr>
        <w:pBdr>
          <w:bottom w:val="single" w:sz="4" w:space="0" w:color="333333"/>
        </w:pBdr>
        <w:spacing w:before="200" w:after="40"/>
        <w:rPr>
          <w:rFonts w:ascii="Cambria" w:hAnsi="Cambria"/>
        </w:rPr>
      </w:pPr>
    </w:p>
    <w:p w14:paraId="5EA35D15" w14:textId="77777777" w:rsidR="00F87923" w:rsidRPr="00D3741B" w:rsidRDefault="00F87923" w:rsidP="00F87923">
      <w:pPr>
        <w:spacing w:before="80"/>
        <w:rPr>
          <w:rFonts w:ascii="Cambria" w:hAnsi="Cambria"/>
        </w:rPr>
      </w:pPr>
    </w:p>
    <w:p w14:paraId="3C36D9B4" w14:textId="77777777" w:rsidR="00F87923" w:rsidRPr="00D3741B" w:rsidRDefault="00F87923" w:rsidP="00F87923">
      <w:pPr>
        <w:spacing w:after="40"/>
        <w:rPr>
          <w:rFonts w:ascii="Cambria" w:hAnsi="Cambria"/>
        </w:rPr>
      </w:pPr>
      <w:r w:rsidRPr="00D3741B">
        <w:rPr>
          <w:rFonts w:ascii="Cambria" w:eastAsia="Arial" w:hAnsi="Cambria" w:cs="Arial"/>
        </w:rPr>
        <w:t>Nome e cognome (in stampatello): ________________________________________________</w:t>
      </w:r>
    </w:p>
    <w:p w14:paraId="1F4A9786" w14:textId="77777777" w:rsidR="00F87923" w:rsidRPr="00D3741B" w:rsidRDefault="00F87923" w:rsidP="00F87923">
      <w:pPr>
        <w:spacing w:before="160"/>
        <w:rPr>
          <w:rFonts w:ascii="Cambria" w:hAnsi="Cambria"/>
        </w:rPr>
      </w:pPr>
    </w:p>
    <w:p w14:paraId="0BA3ADF3" w14:textId="77777777" w:rsidR="00F87923" w:rsidRPr="00D3741B" w:rsidRDefault="00F87923" w:rsidP="00F87923">
      <w:pPr>
        <w:spacing w:after="40"/>
        <w:rPr>
          <w:rFonts w:ascii="Cambria" w:hAnsi="Cambria"/>
        </w:rPr>
      </w:pPr>
      <w:r w:rsidRPr="00D3741B">
        <w:rPr>
          <w:rFonts w:ascii="Cambria" w:eastAsia="Arial" w:hAnsi="Cambria" w:cs="Arial"/>
          <w:b/>
          <w:bCs/>
        </w:rPr>
        <w:t xml:space="preserve">Allegati: </w:t>
      </w:r>
      <w:r w:rsidRPr="00D3741B">
        <w:rPr>
          <w:rFonts w:ascii="Cambria" w:eastAsia="Arial" w:hAnsi="Cambria" w:cs="Arial"/>
        </w:rPr>
        <w:t>copia del documento di identità del rappresentante legale in corso di validità.</w:t>
      </w:r>
    </w:p>
    <w:p w14:paraId="2154F495" w14:textId="77777777" w:rsidR="00F87923" w:rsidRPr="00D3741B" w:rsidRDefault="00F87923" w:rsidP="00F87923">
      <w:pPr>
        <w:rPr>
          <w:rFonts w:ascii="Cambria" w:hAnsi="Cambria"/>
          <w:i/>
          <w:iCs/>
        </w:rPr>
      </w:pPr>
    </w:p>
    <w:p w14:paraId="5337BF89" w14:textId="77777777" w:rsidR="00F87923" w:rsidRPr="00D3741B" w:rsidRDefault="00F87923" w:rsidP="00F87923">
      <w:pPr>
        <w:rPr>
          <w:rFonts w:ascii="Cambria" w:hAnsi="Cambria"/>
        </w:rPr>
      </w:pPr>
    </w:p>
    <w:p w14:paraId="1CBBC895" w14:textId="77777777" w:rsidR="00F87923" w:rsidRPr="00D3741B" w:rsidRDefault="00F87923" w:rsidP="00F87923">
      <w:pPr>
        <w:rPr>
          <w:rFonts w:ascii="Cambria" w:hAnsi="Cambria"/>
        </w:rPr>
      </w:pPr>
    </w:p>
    <w:p w14:paraId="6B0ABF7D" w14:textId="77777777" w:rsidR="00F87923" w:rsidRPr="00D3741B" w:rsidRDefault="00F87923" w:rsidP="00F87923">
      <w:pPr>
        <w:tabs>
          <w:tab w:val="left" w:pos="6795"/>
        </w:tabs>
        <w:jc w:val="right"/>
        <w:rPr>
          <w:rFonts w:ascii="Cambria" w:hAnsi="Cambria"/>
        </w:rPr>
      </w:pPr>
      <w:r w:rsidRPr="00D3741B">
        <w:rPr>
          <w:rFonts w:ascii="Cambria" w:hAnsi="Cambria"/>
          <w:i/>
          <w:iCs/>
        </w:rPr>
        <w:tab/>
      </w:r>
    </w:p>
    <w:p w14:paraId="16610391" w14:textId="77777777" w:rsidR="00F87923" w:rsidRPr="00D3741B" w:rsidRDefault="00F87923" w:rsidP="00F87923">
      <w:pPr>
        <w:tabs>
          <w:tab w:val="left" w:pos="2700"/>
        </w:tabs>
        <w:rPr>
          <w:rFonts w:ascii="Cambria" w:hAnsi="Cambria"/>
        </w:rPr>
      </w:pPr>
    </w:p>
    <w:p w14:paraId="54D0BA5A" w14:textId="77777777" w:rsidR="001F320D" w:rsidRDefault="001F320D" w:rsidP="001F320D">
      <w:pPr>
        <w:rPr>
          <w:rFonts w:ascii="Cambria" w:hAnsi="Cambria"/>
          <w:i/>
          <w:iCs/>
        </w:rPr>
      </w:pPr>
    </w:p>
    <w:p w14:paraId="6689EA1B" w14:textId="77777777" w:rsidR="005D5A74" w:rsidRPr="005D5A74" w:rsidRDefault="005D5A74" w:rsidP="005D5A74">
      <w:pPr>
        <w:rPr>
          <w:rFonts w:ascii="Cambria" w:hAnsi="Cambria"/>
        </w:rPr>
      </w:pPr>
    </w:p>
    <w:p w14:paraId="53E6FEBA" w14:textId="77777777" w:rsidR="005D5A74" w:rsidRPr="005D5A74" w:rsidRDefault="005D5A74" w:rsidP="005D5A74">
      <w:pPr>
        <w:rPr>
          <w:rFonts w:ascii="Cambria" w:hAnsi="Cambria"/>
        </w:rPr>
      </w:pPr>
    </w:p>
    <w:p w14:paraId="5FC6F524" w14:textId="77777777" w:rsidR="005D5A74" w:rsidRPr="00904F3A" w:rsidRDefault="005D5A74" w:rsidP="00D644D0">
      <w:pPr>
        <w:tabs>
          <w:tab w:val="left" w:pos="6795"/>
        </w:tabs>
        <w:jc w:val="right"/>
        <w:rPr>
          <w:rFonts w:ascii="Cambria" w:hAnsi="Cambria"/>
        </w:rPr>
      </w:pPr>
      <w:r w:rsidRPr="005D5A74">
        <w:rPr>
          <w:rFonts w:ascii="Cambria" w:hAnsi="Cambria"/>
          <w:i/>
          <w:iCs/>
        </w:rPr>
        <w:tab/>
      </w:r>
    </w:p>
    <w:p w14:paraId="6EB76288" w14:textId="77777777" w:rsidR="005D5A74" w:rsidRPr="005D5A74" w:rsidRDefault="005D5A74" w:rsidP="005D5A74">
      <w:pPr>
        <w:tabs>
          <w:tab w:val="left" w:pos="2700"/>
        </w:tabs>
        <w:rPr>
          <w:rFonts w:ascii="Cambria" w:hAnsi="Cambria"/>
        </w:rPr>
      </w:pPr>
    </w:p>
    <w:sectPr w:rsidR="005D5A74" w:rsidRPr="005D5A74" w:rsidSect="00D643E3">
      <w:headerReference w:type="default" r:id="rId7"/>
      <w:footerReference w:type="default" r:id="rId8"/>
      <w:pgSz w:w="11906" w:h="16838"/>
      <w:pgMar w:top="207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9FB8" w14:textId="77777777" w:rsidR="00641AEE" w:rsidRDefault="00641AEE" w:rsidP="000827C8">
      <w:pPr>
        <w:spacing w:after="0" w:line="240" w:lineRule="auto"/>
      </w:pPr>
      <w:r>
        <w:separator/>
      </w:r>
    </w:p>
  </w:endnote>
  <w:endnote w:type="continuationSeparator" w:id="0">
    <w:p w14:paraId="7278F9EB" w14:textId="77777777" w:rsidR="00641AEE" w:rsidRDefault="00641AEE" w:rsidP="0008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7562" w14:textId="77777777" w:rsidR="000827C8" w:rsidRPr="000827C8" w:rsidRDefault="000827C8">
    <w:pPr>
      <w:pStyle w:val="Pidipagina"/>
      <w:rPr>
        <w:rFonts w:ascii="Cambria" w:hAnsi="Cambria"/>
        <w:b/>
        <w:bCs/>
        <w:sz w:val="18"/>
        <w:szCs w:val="18"/>
      </w:rPr>
    </w:pPr>
    <w:r w:rsidRPr="000827C8">
      <w:rPr>
        <w:rFonts w:ascii="Cambria" w:hAnsi="Cambria"/>
        <w:b/>
        <w:bCs/>
        <w:sz w:val="18"/>
        <w:szCs w:val="18"/>
      </w:rPr>
      <w:t>lavoripubblici@comune.specchia.le.it – lavori pubblici.comune.specchia.le@pec.rupar.puglia.it</w:t>
    </w:r>
  </w:p>
  <w:p w14:paraId="7063E7E5" w14:textId="77777777" w:rsidR="000827C8" w:rsidRPr="000827C8" w:rsidRDefault="000827C8">
    <w:pPr>
      <w:pStyle w:val="Pidipagina"/>
      <w:rPr>
        <w:rFonts w:ascii="Cambria" w:hAnsi="Cambria"/>
        <w:b/>
        <w:bCs/>
        <w:sz w:val="18"/>
        <w:szCs w:val="18"/>
      </w:rPr>
    </w:pPr>
    <w:r w:rsidRPr="000827C8">
      <w:rPr>
        <w:rFonts w:ascii="Cambria" w:hAnsi="Cambria"/>
        <w:b/>
        <w:bCs/>
        <w:sz w:val="18"/>
        <w:szCs w:val="18"/>
      </w:rPr>
      <w:t>tel.: 0833-1831797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66DB" w14:textId="77777777" w:rsidR="00641AEE" w:rsidRDefault="00641AEE" w:rsidP="000827C8">
      <w:pPr>
        <w:spacing w:after="0" w:line="240" w:lineRule="auto"/>
      </w:pPr>
      <w:r>
        <w:separator/>
      </w:r>
    </w:p>
  </w:footnote>
  <w:footnote w:type="continuationSeparator" w:id="0">
    <w:p w14:paraId="60B46DD7" w14:textId="77777777" w:rsidR="00641AEE" w:rsidRDefault="00641AEE" w:rsidP="0008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07D8" w14:textId="77777777" w:rsidR="000827C8" w:rsidRPr="000827C8" w:rsidRDefault="001F320D" w:rsidP="001F320D">
    <w:pPr>
      <w:pStyle w:val="Intestazione"/>
      <w:ind w:left="1134"/>
      <w:rPr>
        <w:rFonts w:ascii="Cambria" w:hAnsi="Cambria"/>
        <w:b/>
        <w:bCs/>
        <w:sz w:val="18"/>
        <w:szCs w:val="18"/>
      </w:rPr>
    </w:pPr>
    <w:r w:rsidRPr="000827C8">
      <w:rPr>
        <w:rFonts w:ascii="Cambria" w:hAnsi="Cambria"/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2BD710" wp14:editId="4BE6387C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485775" cy="635000"/>
          <wp:effectExtent l="0" t="0" r="9525" b="0"/>
          <wp:wrapNone/>
          <wp:docPr id="76282560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7C8" w:rsidRPr="000827C8">
      <w:rPr>
        <w:rFonts w:ascii="Cambria" w:hAnsi="Cambria"/>
        <w:b/>
        <w:bCs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A11C550" wp14:editId="76CB66D9">
          <wp:simplePos x="0" y="0"/>
          <wp:positionH relativeFrom="margin">
            <wp:posOffset>4786630</wp:posOffset>
          </wp:positionH>
          <wp:positionV relativeFrom="paragraph">
            <wp:posOffset>-534035</wp:posOffset>
          </wp:positionV>
          <wp:extent cx="1333500" cy="1333500"/>
          <wp:effectExtent l="0" t="0" r="0" b="0"/>
          <wp:wrapNone/>
          <wp:docPr id="461019167" name="Immagine 4" descr="Associazione I Borghi più belli d'Italia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sociazione I Borghi più belli d'Italia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27C8" w:rsidRPr="000827C8">
      <w:rPr>
        <w:rFonts w:ascii="Cambria" w:hAnsi="Cambria"/>
        <w:b/>
        <w:bCs/>
        <w:sz w:val="18"/>
        <w:szCs w:val="18"/>
      </w:rPr>
      <w:t>COMUNE DI SPECCHIA</w:t>
    </w:r>
  </w:p>
  <w:p w14:paraId="5791B24C" w14:textId="77777777" w:rsidR="000827C8" w:rsidRPr="000827C8" w:rsidRDefault="000827C8" w:rsidP="001F320D">
    <w:pPr>
      <w:pStyle w:val="Intestazione"/>
      <w:ind w:left="1134"/>
      <w:rPr>
        <w:rFonts w:ascii="Cambria" w:hAnsi="Cambria"/>
        <w:sz w:val="18"/>
        <w:szCs w:val="18"/>
      </w:rPr>
    </w:pPr>
    <w:r w:rsidRPr="000827C8">
      <w:rPr>
        <w:rFonts w:ascii="Cambria" w:hAnsi="Cambria"/>
        <w:sz w:val="18"/>
        <w:szCs w:val="18"/>
      </w:rPr>
      <w:t>SETTORE III – LLPP/MANUTENZIONI/PATRIMONIO</w:t>
    </w:r>
  </w:p>
  <w:p w14:paraId="0B71FCBB" w14:textId="77777777" w:rsidR="000827C8" w:rsidRDefault="000827C8" w:rsidP="001F320D">
    <w:pPr>
      <w:pStyle w:val="Intestazione"/>
      <w:ind w:left="1134"/>
      <w:rPr>
        <w:rFonts w:ascii="Cambria" w:hAnsi="Cambria"/>
        <w:sz w:val="18"/>
        <w:szCs w:val="18"/>
      </w:rPr>
    </w:pPr>
    <w:r w:rsidRPr="000827C8">
      <w:rPr>
        <w:rFonts w:ascii="Cambria" w:hAnsi="Cambria"/>
        <w:sz w:val="18"/>
        <w:szCs w:val="18"/>
      </w:rPr>
      <w:t>VIA S. G. BOSCO 73040 SPECCHIA (LE)</w:t>
    </w:r>
  </w:p>
  <w:p w14:paraId="2EF953B9" w14:textId="77777777" w:rsidR="00D643E3" w:rsidRDefault="00D643E3" w:rsidP="00122157">
    <w:pPr>
      <w:pStyle w:val="Intestazione"/>
      <w:jc w:val="center"/>
      <w:rPr>
        <w:rFonts w:ascii="Cambria" w:hAnsi="Cambria"/>
        <w:sz w:val="18"/>
        <w:szCs w:val="18"/>
      </w:rPr>
    </w:pPr>
    <w:r w:rsidRPr="00D643E3">
      <w:rPr>
        <w:rFonts w:ascii="Cambria" w:hAnsi="Cambria"/>
        <w:noProof/>
        <w:sz w:val="18"/>
        <w:szCs w:val="18"/>
      </w:rPr>
      <w:drawing>
        <wp:inline distT="0" distB="0" distL="0" distR="0" wp14:anchorId="2EC15C20" wp14:editId="6310D6F1">
          <wp:extent cx="3707395" cy="563245"/>
          <wp:effectExtent l="0" t="0" r="7620" b="8255"/>
          <wp:docPr id="227498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1830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723" cy="570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DA61E" w14:textId="77777777" w:rsidR="00D643E3" w:rsidRPr="000827C8" w:rsidRDefault="00D643E3" w:rsidP="00D643E3">
    <w:pPr>
      <w:pStyle w:val="Intestazione"/>
      <w:jc w:val="right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F03"/>
    <w:multiLevelType w:val="hybridMultilevel"/>
    <w:tmpl w:val="4E5EE59C"/>
    <w:lvl w:ilvl="0" w:tplc="1E6678EA">
      <w:start w:val="1"/>
      <w:numFmt w:val="bullet"/>
      <w:lvlText w:val="–"/>
      <w:lvlJc w:val="left"/>
      <w:pPr>
        <w:ind w:left="720" w:hanging="360"/>
      </w:pPr>
    </w:lvl>
    <w:lvl w:ilvl="1" w:tplc="0BCE2C1E">
      <w:numFmt w:val="decimal"/>
      <w:lvlText w:val=""/>
      <w:lvlJc w:val="left"/>
    </w:lvl>
    <w:lvl w:ilvl="2" w:tplc="FF9A579C">
      <w:numFmt w:val="decimal"/>
      <w:lvlText w:val=""/>
      <w:lvlJc w:val="left"/>
    </w:lvl>
    <w:lvl w:ilvl="3" w:tplc="864A654A">
      <w:numFmt w:val="decimal"/>
      <w:lvlText w:val=""/>
      <w:lvlJc w:val="left"/>
    </w:lvl>
    <w:lvl w:ilvl="4" w:tplc="5686A5C4">
      <w:numFmt w:val="decimal"/>
      <w:lvlText w:val=""/>
      <w:lvlJc w:val="left"/>
    </w:lvl>
    <w:lvl w:ilvl="5" w:tplc="C04A58FE">
      <w:numFmt w:val="decimal"/>
      <w:lvlText w:val=""/>
      <w:lvlJc w:val="left"/>
    </w:lvl>
    <w:lvl w:ilvl="6" w:tplc="7CF4159C">
      <w:numFmt w:val="decimal"/>
      <w:lvlText w:val=""/>
      <w:lvlJc w:val="left"/>
    </w:lvl>
    <w:lvl w:ilvl="7" w:tplc="7BC0F104">
      <w:numFmt w:val="decimal"/>
      <w:lvlText w:val=""/>
      <w:lvlJc w:val="left"/>
    </w:lvl>
    <w:lvl w:ilvl="8" w:tplc="EE3E6D44">
      <w:numFmt w:val="decimal"/>
      <w:lvlText w:val=""/>
      <w:lvlJc w:val="left"/>
    </w:lvl>
  </w:abstractNum>
  <w:abstractNum w:abstractNumId="1" w15:restartNumberingAfterBreak="0">
    <w:nsid w:val="29833AA5"/>
    <w:multiLevelType w:val="hybridMultilevel"/>
    <w:tmpl w:val="0DCCC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2757"/>
    <w:multiLevelType w:val="hybridMultilevel"/>
    <w:tmpl w:val="F4FC2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8180D"/>
    <w:multiLevelType w:val="hybridMultilevel"/>
    <w:tmpl w:val="B936D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82226">
    <w:abstractNumId w:val="2"/>
  </w:num>
  <w:num w:numId="2" w16cid:durableId="568611349">
    <w:abstractNumId w:val="1"/>
  </w:num>
  <w:num w:numId="3" w16cid:durableId="1086077761">
    <w:abstractNumId w:val="3"/>
  </w:num>
  <w:num w:numId="4" w16cid:durableId="17402083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23"/>
    <w:rsid w:val="000827C8"/>
    <w:rsid w:val="00122157"/>
    <w:rsid w:val="001F320D"/>
    <w:rsid w:val="003425CD"/>
    <w:rsid w:val="003D324A"/>
    <w:rsid w:val="004E275E"/>
    <w:rsid w:val="00556A08"/>
    <w:rsid w:val="0056169C"/>
    <w:rsid w:val="005B6B6A"/>
    <w:rsid w:val="005D53F1"/>
    <w:rsid w:val="005D5A74"/>
    <w:rsid w:val="005E33B7"/>
    <w:rsid w:val="00641AEE"/>
    <w:rsid w:val="00667570"/>
    <w:rsid w:val="006843F6"/>
    <w:rsid w:val="007332D3"/>
    <w:rsid w:val="007C786B"/>
    <w:rsid w:val="00887192"/>
    <w:rsid w:val="00C15082"/>
    <w:rsid w:val="00C90D5F"/>
    <w:rsid w:val="00D55A9D"/>
    <w:rsid w:val="00D643E3"/>
    <w:rsid w:val="00D644D0"/>
    <w:rsid w:val="00D67904"/>
    <w:rsid w:val="00DB09EB"/>
    <w:rsid w:val="00E13D04"/>
    <w:rsid w:val="00F87923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E0BC"/>
  <w15:chartTrackingRefBased/>
  <w15:docId w15:val="{0D42A3E4-0C2C-495F-B317-A75BC2AD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A74"/>
  </w:style>
  <w:style w:type="paragraph" w:styleId="Titolo2">
    <w:name w:val="heading 2"/>
    <w:link w:val="Titolo2Carattere"/>
    <w:uiPriority w:val="9"/>
    <w:unhideWhenUsed/>
    <w:qFormat/>
    <w:rsid w:val="00F87923"/>
    <w:pPr>
      <w:spacing w:before="220" w:after="80" w:line="240" w:lineRule="auto"/>
      <w:outlineLvl w:val="1"/>
    </w:pPr>
    <w:rPr>
      <w:rFonts w:ascii="Arial" w:eastAsia="Arial" w:hAnsi="Arial" w:cs="Arial"/>
      <w:b/>
      <w:bCs/>
      <w:color w:val="003366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C8"/>
  </w:style>
  <w:style w:type="paragraph" w:styleId="Pidipagina">
    <w:name w:val="footer"/>
    <w:basedOn w:val="Normale"/>
    <w:link w:val="PidipaginaCarattere"/>
    <w:uiPriority w:val="99"/>
    <w:unhideWhenUsed/>
    <w:rsid w:val="00082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C8"/>
  </w:style>
  <w:style w:type="character" w:styleId="Collegamentoipertestuale">
    <w:name w:val="Hyperlink"/>
    <w:basedOn w:val="Carpredefinitoparagrafo"/>
    <w:uiPriority w:val="99"/>
    <w:unhideWhenUsed/>
    <w:rsid w:val="000827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7C8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1F320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87923"/>
    <w:rPr>
      <w:rFonts w:ascii="Arial" w:eastAsia="Arial" w:hAnsi="Arial" w:cs="Arial"/>
      <w:b/>
      <w:bCs/>
      <w:color w:val="003366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%20LLPP\Documents\Modelli%20di%20Office%20personalizzati\CARTA%20INTESTATA%20MINISTERO%20DELLA%20CULTURA%20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MINISTERO DELLA CULTURA PNRR.dotx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LLPP</dc:creator>
  <cp:keywords/>
  <dc:description/>
  <cp:lastModifiedBy>Gianluca Forte</cp:lastModifiedBy>
  <cp:revision>1</cp:revision>
  <cp:lastPrinted>2024-06-13T08:09:00Z</cp:lastPrinted>
  <dcterms:created xsi:type="dcterms:W3CDTF">2026-05-14T14:21:00Z</dcterms:created>
  <dcterms:modified xsi:type="dcterms:W3CDTF">2026-05-14T14:22:00Z</dcterms:modified>
</cp:coreProperties>
</file>